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E9AF" w14:textId="0243AAC1" w:rsidR="0014562F" w:rsidRPr="00EC7F21" w:rsidRDefault="004776B3">
      <w:pPr>
        <w:rPr>
          <w:sz w:val="20"/>
          <w:szCs w:val="20"/>
        </w:rPr>
      </w:pPr>
      <w:r w:rsidRPr="00EC7F21">
        <w:rPr>
          <w:noProof/>
          <w:sz w:val="20"/>
          <w:szCs w:val="20"/>
        </w:rPr>
        <w:drawing>
          <wp:inline distT="0" distB="0" distL="0" distR="0" wp14:anchorId="147D26DD" wp14:editId="22D4A621">
            <wp:extent cx="2870835" cy="1099838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47" cy="111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9D38" w14:textId="77777777" w:rsidR="0014562F" w:rsidRPr="00EC7F21" w:rsidRDefault="0014562F">
      <w:pPr>
        <w:rPr>
          <w:sz w:val="20"/>
          <w:szCs w:val="20"/>
        </w:rPr>
      </w:pPr>
    </w:p>
    <w:p w14:paraId="046E1B21" w14:textId="77777777" w:rsidR="0014562F" w:rsidRPr="00EC7F21" w:rsidRDefault="0014562F">
      <w:pPr>
        <w:rPr>
          <w:sz w:val="20"/>
          <w:szCs w:val="20"/>
        </w:rPr>
      </w:pPr>
    </w:p>
    <w:p w14:paraId="48F1A819" w14:textId="77777777" w:rsidR="0014562F" w:rsidRPr="00EC7F21" w:rsidRDefault="0014562F">
      <w:pPr>
        <w:rPr>
          <w:sz w:val="20"/>
          <w:szCs w:val="20"/>
        </w:rPr>
      </w:pPr>
    </w:p>
    <w:p w14:paraId="79CAB287" w14:textId="77777777" w:rsidR="0014562F" w:rsidRPr="00EC7F21" w:rsidRDefault="0014562F">
      <w:pPr>
        <w:rPr>
          <w:rFonts w:ascii="Arial" w:hAnsi="Arial" w:cs="Arial"/>
          <w:b/>
          <w:sz w:val="20"/>
          <w:szCs w:val="20"/>
        </w:rPr>
      </w:pPr>
      <w:r w:rsidRPr="00EC7F21">
        <w:rPr>
          <w:rFonts w:ascii="Arial" w:hAnsi="Arial" w:cs="Arial"/>
          <w:sz w:val="20"/>
          <w:szCs w:val="20"/>
        </w:rPr>
        <w:t xml:space="preserve">To:  </w:t>
      </w:r>
      <w:r w:rsidRPr="00EC7F21">
        <w:rPr>
          <w:rFonts w:ascii="Arial" w:hAnsi="Arial" w:cs="Arial"/>
          <w:b/>
          <w:sz w:val="20"/>
          <w:szCs w:val="20"/>
        </w:rPr>
        <w:t>CPA Clients</w:t>
      </w:r>
    </w:p>
    <w:p w14:paraId="702FD103" w14:textId="77777777" w:rsidR="0014562F" w:rsidRPr="00EC7F21" w:rsidRDefault="0014562F">
      <w:pPr>
        <w:rPr>
          <w:rFonts w:ascii="Arial" w:hAnsi="Arial" w:cs="Arial"/>
          <w:b/>
          <w:sz w:val="20"/>
          <w:szCs w:val="20"/>
        </w:rPr>
      </w:pPr>
    </w:p>
    <w:p w14:paraId="7572568C" w14:textId="77777777" w:rsidR="0014562F" w:rsidRPr="00EC7F21" w:rsidRDefault="0014562F">
      <w:pPr>
        <w:rPr>
          <w:rFonts w:ascii="Arial" w:hAnsi="Arial" w:cs="Arial"/>
          <w:sz w:val="20"/>
          <w:szCs w:val="20"/>
        </w:rPr>
      </w:pPr>
    </w:p>
    <w:p w14:paraId="3E6F3FCE" w14:textId="77777777" w:rsidR="0014562F" w:rsidRPr="00EC7F21" w:rsidRDefault="0014562F">
      <w:pPr>
        <w:rPr>
          <w:rFonts w:ascii="Arial" w:hAnsi="Arial" w:cs="Arial"/>
          <w:b/>
          <w:sz w:val="20"/>
          <w:szCs w:val="20"/>
        </w:rPr>
      </w:pPr>
      <w:r w:rsidRPr="00EC7F21">
        <w:rPr>
          <w:rFonts w:ascii="Arial" w:hAnsi="Arial" w:cs="Arial"/>
          <w:b/>
          <w:sz w:val="20"/>
          <w:szCs w:val="20"/>
        </w:rPr>
        <w:t>Employment Allowance</w:t>
      </w:r>
    </w:p>
    <w:p w14:paraId="4CEFA0EB" w14:textId="77777777" w:rsidR="0014562F" w:rsidRPr="00EC7F21" w:rsidRDefault="0014562F">
      <w:pPr>
        <w:rPr>
          <w:rFonts w:ascii="Arial" w:hAnsi="Arial" w:cs="Arial"/>
          <w:b/>
          <w:sz w:val="20"/>
          <w:szCs w:val="20"/>
        </w:rPr>
      </w:pPr>
    </w:p>
    <w:p w14:paraId="72275767" w14:textId="4AC112B7" w:rsidR="00163DAE" w:rsidRPr="00EC7F21" w:rsidRDefault="0014562F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effect from </w:t>
      </w: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EC7F21">
        <w:rPr>
          <w:rFonts w:ascii="Arial" w:hAnsi="Arial" w:cs="Arial"/>
          <w:bCs/>
          <w:color w:val="000000" w:themeColor="text1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April </w:t>
      </w:r>
      <w:r w:rsidR="004576FD"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371505"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171A1"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487DB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171A1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3DAE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HMRC</w:t>
      </w:r>
      <w:r w:rsidR="005253B4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7D43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have </w:t>
      </w:r>
      <w:r w:rsidR="005253B4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amended guidelines for </w:t>
      </w:r>
      <w:r w:rsidR="005305F7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claiming</w:t>
      </w:r>
      <w:r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Employment Allowance. </w:t>
      </w:r>
    </w:p>
    <w:p w14:paraId="0C612541" w14:textId="77777777" w:rsidR="00EC7F21" w:rsidRDefault="00163DAE">
      <w:pPr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has been increased to £10,500 per annum,</w:t>
      </w:r>
      <w:r w:rsidR="00EC7F21" w:rsidRPr="00EC7F2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allowance is designed to help eligible employers reduce their National Insurance (NI) liability.</w:t>
      </w:r>
      <w:r w:rsidR="00EC7F21" w:rsidRPr="00EC7F21">
        <w:rPr>
          <w:rStyle w:val="uv3um"/>
          <w:rFonts w:ascii="Arial" w:hAnsi="Arial" w:cs="Arial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7F21"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is an increase in the previous allowance of £5000. </w:t>
      </w:r>
    </w:p>
    <w:p w14:paraId="5135ADCE" w14:textId="77777777" w:rsidR="00EC7F21" w:rsidRDefault="00EC7F21">
      <w:pPr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FD4478" w14:textId="37D83795" w:rsidR="0014562F" w:rsidRPr="00EC7F21" w:rsidRDefault="00163A31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you have more than one P</w:t>
      </w:r>
      <w:r w:rsidR="0014562F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AYE scheme or have connected companies, only one claim can be made.</w:t>
      </w:r>
    </w:p>
    <w:p w14:paraId="5238750D" w14:textId="77777777" w:rsidR="0014562F" w:rsidRPr="00EC7F21" w:rsidRDefault="0014562F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EF5C2C" w14:textId="08F82DF0" w:rsidR="0014562F" w:rsidRPr="00EC7F21" w:rsidRDefault="0014562F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confirm that you</w:t>
      </w:r>
      <w:r w:rsidR="00A22638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would like</w:t>
      </w:r>
      <w:r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 to claim this allowance on your behalf </w:t>
      </w:r>
      <w:r w:rsidR="005253B4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completing and returning this form</w:t>
      </w:r>
      <w:r w:rsidR="004B77FF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AFE5C4" w14:textId="77777777" w:rsidR="0014562F" w:rsidRPr="00EC7F21" w:rsidRDefault="0014562F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A17A13" w14:textId="3FBF6D7E" w:rsidR="00163A31" w:rsidRDefault="004B77FF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="005253B4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check your </w:t>
      </w:r>
      <w:r w:rsidR="00A22638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14562F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ligibility</w:t>
      </w:r>
      <w:r w:rsidR="005253B4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looking at the guidance in the link below</w:t>
      </w:r>
      <w:r w:rsidR="0014562F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C862BB5" w14:textId="615F4FDF" w:rsidR="004B77FF" w:rsidRPr="00EC7F21" w:rsidRDefault="004B77FF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Pr="009B401E">
          <w:rPr>
            <w:rStyle w:val="Hyperlink"/>
            <w:rFonts w:ascii="Arial" w:hAnsi="Arial" w:cs="Arial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https://www.gov.uk/claim-employment-allowance/eligibility</w:t>
        </w:r>
      </w:hyperlink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D4F96D" w14:textId="77777777" w:rsidR="00163A31" w:rsidRPr="00EC7F21" w:rsidRDefault="00163A31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71B23A" w14:textId="77777777" w:rsidR="00163A31" w:rsidRPr="00EC7F21" w:rsidRDefault="007A2F2D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Maya Lad </w:t>
      </w:r>
    </w:p>
    <w:p w14:paraId="7DCF168F" w14:textId="478C119D" w:rsidR="00163A31" w:rsidRPr="00EC7F21" w:rsidRDefault="00163A31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Payroll </w:t>
      </w:r>
      <w:r w:rsidR="00E77D43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&amp; Business </w:t>
      </w:r>
      <w:r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Manager</w:t>
      </w:r>
    </w:p>
    <w:p w14:paraId="30CC365F" w14:textId="77777777" w:rsidR="00E77D43" w:rsidRPr="00EC7F21" w:rsidRDefault="00E77D43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E249E6" w14:textId="77777777" w:rsidR="004576FD" w:rsidRDefault="004576FD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857664" w14:textId="7DBABA74" w:rsidR="00E25601" w:rsidRDefault="00E25601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can confirm our organisation/company is eligible to claim Employment Allowance</w:t>
      </w:r>
    </w:p>
    <w:p w14:paraId="4543EC12" w14:textId="77777777" w:rsidR="00E25601" w:rsidRPr="00EC7F21" w:rsidRDefault="00E25601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39F15F" w14:textId="4F3798D6" w:rsidR="00163A31" w:rsidRPr="00EC7F21" w:rsidRDefault="00163A31">
      <w:pPr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claim the </w:t>
      </w:r>
      <w:r w:rsidR="004576FD"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Employment Allowance of up to £</w:t>
      </w:r>
      <w:r w:rsidR="00E77D43"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10,500</w:t>
      </w: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our behalf:</w:t>
      </w:r>
    </w:p>
    <w:p w14:paraId="19ED83E2" w14:textId="77777777" w:rsidR="00163A31" w:rsidRPr="00EC7F21" w:rsidRDefault="00163A31">
      <w:pPr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9ABF59" w14:textId="77777777" w:rsidR="00E77D43" w:rsidRPr="00EC7F21" w:rsidRDefault="00E77D43">
      <w:pPr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E93BAF" w14:textId="4D743694" w:rsidR="00163A31" w:rsidRPr="00EC7F21" w:rsidRDefault="00163A31">
      <w:pPr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Name…………………………………………………………</w:t>
      </w:r>
      <w:r w:rsidR="00371505"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Title </w:t>
      </w: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r w:rsidR="004576FD"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………………..</w:t>
      </w:r>
    </w:p>
    <w:p w14:paraId="6234FAA0" w14:textId="257FB806" w:rsidR="00371505" w:rsidRPr="00EC7F21" w:rsidRDefault="00371505">
      <w:pPr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4DC43E" w14:textId="77777777" w:rsidR="00E77D43" w:rsidRPr="00EC7F21" w:rsidRDefault="00E77D43">
      <w:pPr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C3873C" w14:textId="2DE7D640" w:rsidR="00371505" w:rsidRDefault="00371505">
      <w:pPr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 ……………………………………………………</w:t>
      </w:r>
      <w:r w:rsidR="009732E4"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</w:t>
      </w: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</w:p>
    <w:p w14:paraId="158EDD5D" w14:textId="77777777" w:rsidR="004B77FF" w:rsidRPr="00EC7F21" w:rsidRDefault="004B77FF">
      <w:pPr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00D013" w14:textId="77777777" w:rsidR="00A22638" w:rsidRPr="00EC7F21" w:rsidRDefault="00A22638">
      <w:pPr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6A2732" w14:textId="495BDC37" w:rsidR="00163A31" w:rsidRPr="00EC7F21" w:rsidRDefault="00163A31">
      <w:pPr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Organisation</w:t>
      </w:r>
      <w:r w:rsidR="004576FD"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/Company</w:t>
      </w: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</w:t>
      </w:r>
      <w:r w:rsidR="009732E4"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</w:t>
      </w:r>
      <w:r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371505" w:rsidRPr="00EC7F21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</w:t>
      </w:r>
      <w:r w:rsidR="004B77FF">
        <w:rPr>
          <w:rFonts w:ascii="Arial" w:hAnsi="Arial" w:cs="Arial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106E8A33" w14:textId="77777777" w:rsidR="00163A31" w:rsidRPr="00EC7F21" w:rsidRDefault="00163A31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7ABB08" w14:textId="77777777" w:rsidR="004576FD" w:rsidRPr="00EC7F21" w:rsidRDefault="004576FD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661021" w14:textId="5253FF31" w:rsidR="00163A31" w:rsidRPr="00EC7F21" w:rsidRDefault="00163A31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="00E77D43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scan and </w:t>
      </w:r>
      <w:r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return to </w:t>
      </w:r>
      <w:hyperlink r:id="rId7" w:history="1">
        <w:r w:rsidR="00E77D43" w:rsidRPr="00EC7F21">
          <w:rPr>
            <w:rStyle w:val="Hyperlink"/>
            <w:rFonts w:ascii="Arial" w:hAnsi="Arial" w:cs="Arial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payroll@bradfordcpa.co.uk</w:t>
        </w:r>
      </w:hyperlink>
      <w:r w:rsidR="00E77D43"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1179AF9" w14:textId="7F5EC1EB" w:rsidR="00163A31" w:rsidRPr="00EC7F21" w:rsidRDefault="00163A31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F21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163A31" w:rsidRPr="00EC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2F"/>
    <w:rsid w:val="00040908"/>
    <w:rsid w:val="000C4204"/>
    <w:rsid w:val="0014562F"/>
    <w:rsid w:val="00146BEB"/>
    <w:rsid w:val="00163A31"/>
    <w:rsid w:val="00163DAE"/>
    <w:rsid w:val="002C5AD4"/>
    <w:rsid w:val="00371505"/>
    <w:rsid w:val="004576FD"/>
    <w:rsid w:val="004776B3"/>
    <w:rsid w:val="00487DB1"/>
    <w:rsid w:val="004B77FF"/>
    <w:rsid w:val="005171A1"/>
    <w:rsid w:val="005253B4"/>
    <w:rsid w:val="005305F7"/>
    <w:rsid w:val="007A2F2D"/>
    <w:rsid w:val="009732E4"/>
    <w:rsid w:val="00A22638"/>
    <w:rsid w:val="00BD1F2E"/>
    <w:rsid w:val="00C61CD0"/>
    <w:rsid w:val="00E11394"/>
    <w:rsid w:val="00E25601"/>
    <w:rsid w:val="00E61A99"/>
    <w:rsid w:val="00E77D43"/>
    <w:rsid w:val="00EC7F21"/>
    <w:rsid w:val="00F57AA0"/>
    <w:rsid w:val="00F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92F2"/>
  <w15:chartTrackingRefBased/>
  <w15:docId w15:val="{5CEBF8E2-9CC2-411E-8BA0-D0CE93ED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7D43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EC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yroll@bradfordcpa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claim-employment-allowance/eligibilit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5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42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CPA5</dc:creator>
  <cp:keywords/>
  <dc:description/>
  <cp:lastModifiedBy>Maya Lad</cp:lastModifiedBy>
  <cp:revision>10</cp:revision>
  <cp:lastPrinted>2014-03-28T10:22:00Z</cp:lastPrinted>
  <dcterms:created xsi:type="dcterms:W3CDTF">2025-02-06T12:13:00Z</dcterms:created>
  <dcterms:modified xsi:type="dcterms:W3CDTF">2025-02-17T15:53:00Z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